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青海省2020年度公共资源交易代理机构场内信用评价考核名单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（得分相同，按公司名称笔画排序）</w:t>
      </w:r>
    </w:p>
    <w:tbl>
      <w:tblPr>
        <w:tblStyle w:val="15"/>
        <w:tblW w:w="1429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0"/>
        <w:gridCol w:w="4933"/>
        <w:gridCol w:w="765"/>
        <w:gridCol w:w="854"/>
        <w:gridCol w:w="915"/>
        <w:gridCol w:w="1080"/>
        <w:gridCol w:w="1170"/>
        <w:gridCol w:w="31"/>
        <w:gridCol w:w="1095"/>
        <w:gridCol w:w="14"/>
        <w:gridCol w:w="1110"/>
        <w:gridCol w:w="1006"/>
        <w:gridCol w:w="6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1429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A级（108家）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   位   名   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基础分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表彰加分</w:t>
            </w:r>
            <w:r>
              <w:rPr>
                <w:rStyle w:val="16"/>
                <w:lang w:val="en-US" w:eastAsia="zh-CN" w:bidi="ar"/>
              </w:rPr>
              <w:t>（依据A01001）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培训加分</w:t>
            </w:r>
            <w:r>
              <w:rPr>
                <w:rStyle w:val="16"/>
                <w:lang w:val="en-US" w:eastAsia="zh-CN" w:bidi="ar"/>
              </w:rPr>
              <w:t>（依据A01002）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无投诉加分</w:t>
            </w:r>
            <w:r>
              <w:rPr>
                <w:rStyle w:val="16"/>
                <w:lang w:val="en-US" w:eastAsia="zh-CN" w:bidi="ar"/>
              </w:rPr>
              <w:t>（依据A01003）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交易项目数加分</w:t>
            </w:r>
            <w:r>
              <w:rPr>
                <w:rStyle w:val="16"/>
                <w:lang w:val="en-US" w:eastAsia="zh-CN" w:bidi="ar"/>
              </w:rPr>
              <w:t>（依据A01004）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交易金额加分</w:t>
            </w:r>
            <w:r>
              <w:rPr>
                <w:rStyle w:val="16"/>
                <w:lang w:val="en-US" w:eastAsia="zh-CN" w:bidi="ar"/>
              </w:rPr>
              <w:t>（依据A01005）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上年度A级加分</w:t>
            </w:r>
            <w:r>
              <w:rPr>
                <w:rStyle w:val="16"/>
                <w:lang w:val="en-US" w:eastAsia="zh-CN" w:bidi="ar"/>
              </w:rPr>
              <w:t>（依据A01006）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违规及不规范行为扣分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青海诚鑫招标有限公司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青海国焱招标代理有限公司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  <w:t>青海诚德工程咨询管理有限公司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四川国际招标有限责任公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青海正诚招标咨询有限公司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青海省招标有限责任公司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青海鼎誉工程咨询有限公司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青海巨和工程咨询管理有限公司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青海睿澳工程项目管理有限公司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西宁城宏建设工程招标有限责任公司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青海省路达交通建设招标有限公司 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国采(青海)招标有限公司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青海发投机电设备招标有限公司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青海开盛招标有限公司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青海百鑫工程监理咨询有限公司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青海铭驰工程项目管理有限公司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青海仁凯工程咨询有限公司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青海星翔工程项目管理有限公司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华夏城投项目管理有限公司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青海创研工程咨询有限公司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青海赫铭工程项目管理有限公司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青海佳荣工程项目管理有限公司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青海聚鑫工程管理有限公司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青海联祥招标代理有限公司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青海美顿项目管理有限公司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青海旺利欣招标代理有限公司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青海中鼎安工程项目管理有限公司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西安秦汉工程造价咨询有限责任公司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中鼎誉润工程咨询有限公司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北京精信嘉业建筑咨询有限公司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青海创鑫工程咨询股份有限公司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青海正佳工程项目管理有限公司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-7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上海容基工程项目管理有限公司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华杰工程咨询有限公司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南京永道工程咨询有限公司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青海恒诚工程项目管理有限公司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青海晟驰工程咨询有限公司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青海腾瑶项目管理有限公司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青海祥弘工程咨询有限公司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青海裕卓工程项目管理有限公司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海西州正通招标有限责任公司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青海皓鼎项目管理有限公司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青海禹睿源工程项目管理有限公司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山西景宏建设工程项目管理有限公司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智埔国际工程咨询有限公司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青海诚容工程项目管理有限责任公司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青海澜之巅工程项目管理有限公司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青海禄诚工程项目管理有限公司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青海天昕工程管理有限公司                          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青海中旭招标代理有限公司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安徽瑞邦工程造价有限公司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北京中交建设工程咨询有限公司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华新项目管理集团有限公司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江苏汇诚投资咨询管理有限公司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青海博瑞工程咨询管理有限公司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青海朝冉工程咨询招标代理有限公司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青海宸晖工程项目管理有限公司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青海端则招标咨询有限公司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青海方慧项目管理有限公司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青海港鑫工程咨询有限公司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青海广瑞工程咨询有限公司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青海璟泉项目管理有限公司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青海明锦工程项目管理有限公司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青海品冠招标代理有限公司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青海瑞翔工程项目管理有限公司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青海森垚工程项目管理有限公司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青海省禹龙水利水电工程招标技术咨询中心有限责任公司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青海天成工程咨询有限公司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青海紫宸工程造价咨询有限公司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陕西恒瑞项目管理有限公司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陕西正大招标有限公司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宿迁建威工程咨询有限公司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中金招标有限责任公司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海北藏族自治州建设工程招标中心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华诚博远工程咨询有限公司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青海宝矿工程咨询有限公司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青海浩翔工程管理有限公司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青海来瑞项目管理有限公司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青海凌星项目管理有限公司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青海中恒工程咨询有限公司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瑞恒项目管理有限公司                                     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山东通力招标有限公司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珠海德联工程咨询有限公司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84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北京建智达工程管理股份有限公司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85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海南州德瑞招投标代理有限公司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86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衡正国际工程咨询有限公司                              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87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佳铭工程项目管理有限公司                                 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88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兰州众信招标有限公司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89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青海格建工程管理有限公司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90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青海国泽项目管理有限公司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91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青海海际项目咨询管理有限公司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92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青海弘之翼项目管理有限公司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93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青海金一项目管理有限公司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94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青海聚帛工程项目管理有限公司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95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青海俊儒工程咨询有限公司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96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青海诺浩工程招标代理有限公司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97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青海诺金工程项目管理有限公司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98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青海起达工程项目管理有限公司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99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青海青发工程项目管理有限公司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100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青海荣迈建设项目管理有限公司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101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青海瑞辉招标代理有限责任公司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102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青海瑞信招标咨询有限公司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103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青海祥泽铭工程项目管理有限公司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104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青海翔泽项目管理有限公司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105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青海业和工程管理咨询有限公司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106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陕西兴正工程造价咨询有限公司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107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中海建国际招标有限责任公司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108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中建鼎正项目管理有限公司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</w:trPr>
        <w:tc>
          <w:tcPr>
            <w:tcW w:w="1429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B级（483家）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   位   名   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基础分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表彰加分</w:t>
            </w:r>
            <w:r>
              <w:rPr>
                <w:rStyle w:val="16"/>
                <w:lang w:val="en-US" w:eastAsia="zh-CN" w:bidi="ar"/>
              </w:rPr>
              <w:t>（依据A01001）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培训加分</w:t>
            </w:r>
            <w:r>
              <w:rPr>
                <w:rStyle w:val="16"/>
                <w:lang w:val="en-US" w:eastAsia="zh-CN" w:bidi="ar"/>
              </w:rPr>
              <w:t>（依据A01002）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无投诉加分</w:t>
            </w:r>
            <w:r>
              <w:rPr>
                <w:rStyle w:val="16"/>
                <w:lang w:val="en-US" w:eastAsia="zh-CN" w:bidi="ar"/>
              </w:rPr>
              <w:t>（依据A01003）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交易项目数加分</w:t>
            </w:r>
            <w:r>
              <w:rPr>
                <w:rStyle w:val="16"/>
                <w:lang w:val="en-US" w:eastAsia="zh-CN" w:bidi="ar"/>
              </w:rPr>
              <w:t>（依据A01004）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交易金额加分</w:t>
            </w:r>
            <w:r>
              <w:rPr>
                <w:rStyle w:val="16"/>
                <w:lang w:val="en-US" w:eastAsia="zh-CN" w:bidi="ar"/>
              </w:rPr>
              <w:t>（依据A01005）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上年度A级加分</w:t>
            </w:r>
            <w:r>
              <w:rPr>
                <w:rStyle w:val="16"/>
                <w:lang w:val="en-US" w:eastAsia="zh-CN" w:bidi="ar"/>
              </w:rPr>
              <w:t>（依据A01006）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违规及不规范行为扣分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青海艾林项目管理有限公司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青海斌胜工程管理有限公司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青海鼎新工程项目管理有限公司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青海方华工程管理咨询有限公司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青海福湾工程咨询有限公司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青海冠承工程项目管理有限公司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青海国德招标代理有限公司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青海合美建设工程咨询有限公司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青海权兴工程咨询有限公司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青海仁捷工程项目管理有限公司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青海天曌工程咨询管理有限公司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青海英典工程管理有限公司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青海泽熙工程项目管理有限公司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青海致谨项目管理咨询有限公司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青海众程项目管理咨询有限公司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四川省天信建设管理咨询有限公司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新疆正元工程招标代理有限责任公司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德汇工程管理(北京)有限公司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青海锋业工程项目管理有限公司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青海杰瑞工程项目管理有限公司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青海科亿工程项目管理有限公司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青海泉德工程咨询有限公司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青海睿博琪工程项目管理有限公司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青海欣亚工程项目管理有限公司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青海旭诚工程项目管理有限公司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青海卓优工程招标咨询有限公司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陕西轩诚项目管理有限公司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亿诚建设项目管理有限公司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丰汇国际项目管理有限公司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河北卓越工程项目管理有限公司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恒泰工程咨询集团有限公司                          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湖南中誉项目管理有限公司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尖扎县诚信招标有限责任公司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江苏枫华项目管理有限公司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俊成建昱工程集团有限公司                          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青海翱翔项目管理有限公司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青海邦巴岭招标代理有限公司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青海博翰工程管理有限公司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青海博越工程项目管理有限公司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青海昶睿工程项目管理有限公司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青海诚鹏项目管理有限公司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青海承凯工程项目管理有限公司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青海鼎钊招标代理有限公司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青海方奥工程项目管理有限公司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青海富旭工程项目管理有限公司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青海广和工程项目管理有限公司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青海广维工程项目管理有限公司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青海皓东项目管理有限公司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青海和鑫建设项目管理有限公司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青海恒睿招标代理有限公司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青海鸿阳招标代理有限公司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青海建青招标代理有限公司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青海津冀工程咨询有限公司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青海景业建设工程项目管理有限公司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青海九杉工程项目管理有限公司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青海君昊工程项目咨询有限公司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青海柯林建设工程招标有限公司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青海路翔工程监理咨询有限公司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青海青昊工程项目管理有限公司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青海瑞弘工程咨询有限公司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青海瑞源项目管理有限公司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青海省国丰工程项目管理有限公司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青海胜亚招标代理有限公司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青海晟璟招标代理有限公司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青海晟诺诚工程咨询有限公司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青海世天工程项目管理有限公司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青海同向建设项目管理有限公司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青海伟荣工程项目管理有限公司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青海鑫达工程项目管理有限公司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青海兴垣建设工程招标代理有限公司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青海旭潢工程项目管理有限公司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青海一招工程咨询有限公司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青海正赢工程项目管理有限公司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青海中玺工程管理咨询有限公司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青海中泽项目管理有限公司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青海众诚建设工程管理有限公司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陕西华兴工程咨询有限公司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天勤工程咨询有限公司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西安普迈项目管理有限公司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西宁昊智工程技术咨询有限责任公司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西宁深稳工程管理有限公司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新恒丰咨询集团有限公司                                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浙江首信工程项目管理有限公司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正信伟业工程咨询管理有限公司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中国机电工程招标有限公司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安信项目管理有限公司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北京建友工程造价咨询有限公司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北京兴健工程项目管理有限公司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福建安华发展有限公司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甘肃东方工程咨询有限公司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海南州工程建设招标中心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河南省建科建设监理有限公司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宁夏三环信达建设工程咨询有限公司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青海标普工程咨询有限公司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青海大曌工程管理有限公司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青海鼎兴工程咨询有限公司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青海帆创工程咨询有限公司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青海方达工程咨询管理有限公司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青海格帆工程项目管理有限公司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青海冠伟工程咨询有限公司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青海航之星工程管理有限公司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青海锦鸿工程项目管理有限公司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青海聚贵帆工程项目管理有限公司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青海昇图工程项目管理咨询有限公司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青海硕方工程项目管理有限公司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青海拓鑫工程项目管理有限公司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青海鑫凤林项目管理咨询有限公司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青海兴和垣工程管理有限公司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青海雅拉索工程项目管理有限公司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青海业成工程项目管理有限公司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青海颐成招标代理有限公司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青海裕红工程管理有限公司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青海正基工程咨询有限公司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青海正联共创招标代理有限公司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青海中悦工程管理咨询有限公司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深圳市振东招标代理有限公司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圣弘建设股份有限公司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四川晟菲工程项目管理有限公司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四川易弘工程管理有限公司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银川金源恒业工程咨询有限公司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青海创德项目管理有限公司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青海方岩工程项目管理有限公司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青海华茂工程项目管理有限公司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青海谦恒项目管理有限公司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青海同邦项目管理有限责任公司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青海万事通工程咨询有限公司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青海臻鋆朴铭工程项目管理有限公司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鑫标点工程管理有限公司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重庆市鼎运工程咨询有限公司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安徽省华都工程咨询有限公司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北京华诚永信工程管理有限公司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北京中兴恒工程咨询有限公司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大华建设项目管理有限公司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德令哈城乡建设综合开发有限公司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福建建发工程咨询有限责任公司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福建省闽咨造价咨询有限公司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甘肃华信工程管理咨询有限公司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甘肃省城乡工业设计院有限公司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甘肃长青招标代理有限公司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格尔木创效工程技术咨询有限公司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公诚管理咨询有限公司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广州高新工程顾问有限公司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贵州万和工程招标代理造价咨询有限责任公司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国华工程科技(集团)有限责任公司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国信(青海)招标咨询有限责任公司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果洛州建设工程招标有限责任公司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海南州海渊项目管理有限公司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海南州水利水电工程招标咨询中心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瀚景项目管理有限公司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合普项目管理咨询集团有限公司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河南宏业建设管理股份有限公司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河南省方圆招标代理有限责任公司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红城国际工程项目管理有限公司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互助县诚信建设工程招标代理有限公司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华辰中大项目管理有限公司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华建源工程咨询有限公司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华联世纪工程咨询股份有限公司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华睿诚项目管理有限公司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嘉翔项目管理有限公司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江苏建协工程咨询有限公司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江苏万源工程咨询有限公司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凌辉建设工程咨询有限公司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欧邦工程管理有限公司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青岛信科达工程咨询有限公司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青海博奥项目管理有限公司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青海博轩工程管理咨询有限公司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青海诚当工程咨询有限公司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青海诚道工程咨询有限公司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青海岱天工程管理有限公司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青海德实工程咨询有限公司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青海德鑫工程项目管理咨询有限公司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青海德众工程项目管理有限公司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青海电力技术开发实业公司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青海东煌工程项目管理有限公司                       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青海东莱工程管理咨询有限公司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青海东联建工程项目管理有限公司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青海方旭工程造价咨询有限公司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青海广誉招标代理有限公司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青海国恒招标代理有限公司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青海国淼工程项目管理有限公司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青海瀚翔项目管理咨询有限公司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青海浩驰招标代理有限公司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青海宏绰工程咨询有限公司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青海宏盛工程项目管理有限公司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青海宏腾工程项目管理咨询有限公司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青海鸿贝工程项目管理有限公司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青海鸿鹏工程管理有限公司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青海鸿荣工程招标有限公司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青海华尔泰工程咨询有限公司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青海汇森招标有限公司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青海汇鑫工程项目管理有限公司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青海惠恩工程项目管理有限公司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青海吉佳工程咨询有限公司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194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青海佳泰招标代理有限公司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青海建坤项目管理有限公司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青海建硕招标代理有限公司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青海建研企业管理咨询有限责任公司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青海江豪建设集团有限公司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青海金宝工程项目管理有限公司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青海金埠工程咨询有限公司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青海金甘工程管理有限公司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青海金世纪工程项目管理有限公司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青海金易达工程项目管理有限公司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204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青海巨丰工程项目管理有限公司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青海巨宏项目管理有限公司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青海君昂工程项目管理有限公司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207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青海君昱工程项目管理有限公司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208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青海隽红工程项目管理有限公司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209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青海卡富工程管理咨询有限公司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青海康和招标有限公司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青海利仁建设项目管理有限公司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212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青海领然招标代理有限责任公司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213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青海茂汇工程项目管理有限公司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214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青海美强项目管理有限公司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215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青海名曜招标代理有限公司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216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青海千诚工程项目管理咨询有限公司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217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青海千高招标代理有限公司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218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青海沁泽工程项目管理咨询有限公司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219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青海青采招投标管理咨询有限公司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青海青润工程项目管理有限公司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221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青海青顺工程咨询有限公司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青海荣轩工程项目管理有限公司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223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青海融德工程项目管理有限公司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224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青海汭辉招标代理有限公司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青海润裕招标代理有限公司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226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青海上泽项目管理有限公司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227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青海省国宏工程咨询监理有限公司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228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青海省建筑勘察设计研究院股份有限公司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229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青海省招亿招标代理有限责任公司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青海晟骋工程项目管理有限公司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231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青海晟阳工程咨询有限公司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232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青海晟耀工程管理咨询有限公司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233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青海时创招标代理有限公司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青海塔源招标代理有限公司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235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青海泰昌工程项目管理有限公司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236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青海唐龙项目管理有限公司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237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青海唐融工程咨询管理有限公司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238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青海腾诺工程项目管理有限公司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239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青海天才工程管理有限公司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青海汀源工程管理咨询有限公司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241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青海拓格工程项目管理有限公司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242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青海万利工程项目管理有限责任公司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243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青海西丝路工程项目管理有限公司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244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青海西唐工程项目管理有限公司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245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青海骁驰项目管理有限公司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246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青海鑫晨工程项目管理有限公司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247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青海兴海明珠工程项目管理有限公司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248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青海兴汇工程管理有限公司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249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青海璇锴工程项目管理有限公司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青海讯卓工程项目管理咨询有限公司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青海延皓工程项目管理有限公司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252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青海闫建招标代理有限公司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253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青海燕达工程项目管理有限公司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254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青海耀川工程项目管理有限公司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255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青海亿阳建设工程项目管理有限公司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256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青海盈达工程项目管理有限公司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257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青海永瑞招标代理有限公司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258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青海涌康工程项目管理有限公司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259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青海优择工程项目管理有限公司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青海远大工程咨询有限公司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261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青海长麒工程项目管理有限公司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262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青海喆凯工程咨询有限公司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青海正汇工程项目管理有限公司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264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青海正开招标代理有限公司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265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青海正硕工程管理有限公司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266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青海正熙睿远工程项目管理有限公司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267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青海智浩工程项目管理有限公司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268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青海智和汇工程项目管理有限公司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269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青海中烁工程项目管理咨询有限公司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270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青海中贤工程项目管理有限公司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271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青海中翼联项目管理有限公司                          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272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青海中誉项目咨询管理有限公司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273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青海中征工程项目管理有限公司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274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青海卓宸招标咨询有限公司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275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青海卓联工程项目管理有限公司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276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青海卓效工程项目管理有限公司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277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青海卓泽工程管理咨询有限公司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278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锐驰项目管理有限公司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279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厦门长实建设有限公司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280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山东明信建设工程咨询有限公司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281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山西重力工程咨询有限公司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282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陕西恒信项目管理有限公司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283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陕西鸿远建设项目管理有限公司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284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陕西泾工项目管理有限公司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285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陕西开源招标有限公司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286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陕西西北民航招标咨询有限公司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287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陕西希地工程项目管理有限公司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288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陕西小小项目管理咨询有限公司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289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陕西智鑫工程造价咨询有限公司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290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四川昌正工程咨询有限公司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291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四川宏基工程管理股份有限公司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292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四川良友建设咨询有限公司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293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四川锐诚工程建设咨询有限公司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294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四川省兴恒信项目管理咨询有限公司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295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天之瓴建设股份有限公司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296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万汇工程咨询有限公司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297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五矿国际招标有限责任公司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298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西宁程辉工程咨询有限公司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299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正大鹏安建设项目管理有限公司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至诚工程咨询有限公司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301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致君项目管理有限公司                                 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302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中城科泽工程设计有限责任公司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303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中大宇辰项目管理有限公司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304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中建联勘测规划设计有限公司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305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中建卓越建设管理有限公司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306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中节能德信工程管理成都有限公司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307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中经国际招标集团有限公司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308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中能通工程管理咨询有限公司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309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中天昊建设管理集团股份有限公司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310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中投德创建工有限公司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311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中昕国际项目管理有限公司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312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中兴豫建设管理有限公司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313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中招国际招标有限公司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314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重庆同致诚工程咨询有限公司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315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湖南巨为项目管理有限公司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316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华春建设工程项目管理有限责任公司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317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华正大地项目管理有限公司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318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江苏大洲工程项目管理有限公司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319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青海红富工程管理有限公司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320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青海久马工程项目管理有限公司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321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青海蓝硕建设项目管理有限公司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322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青海起小点项目管理有限公司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323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青海腾青工程咨询有限公司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324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青海拓帆工程项目管理有限公司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325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青海兴帆工程管理有限公司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326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青海增润工程管理有限公司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327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四川川咨建设工程咨询有限责任公司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328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中聚凯工程咨询有限责任公司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-7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329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中科标禾工程项目管理有限公司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330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北京诚佳信工程管理有限公司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331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大地工程咨询有限公司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332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法正项目管理集团有限公司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-7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333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河北兴冀工程项目管理有限公司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334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青海百耀工程项目管理有限公司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335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青海德跃工程项目管理有限公司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-7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336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青海恒鼎工程项目管理有限公司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337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青海佳和招标有限公司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338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青海君汇招标有限公司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339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青海韶德工程项目管理有限公司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340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青海兴拓工程管理咨询有限公司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341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青海喆坤工程管理咨询有限公司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342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青海正禄招标代理有限公司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343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全信项目管理咨询有限公司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344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浙江建友工程咨询有限公司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345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青海中尚招标代理有限公司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346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陕西中技招标有限公司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347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中国远东国际招标有限公司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348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中睿智工程管理有限公司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349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安徽皖国建设项目管理有限公司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350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北京国金管理咨询有限公司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351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北京瀛润达建设工程咨询有限责任公司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352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晨越建设项目管理集团股份有限公司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353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成都方舟建设工程项目管理有限公司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354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驰远工程管理有限公司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355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大通诚盛招标有限公司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356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甘肃金中信工程咨询有限公司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357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高达建设管理发展有限责任公司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358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海北利晟招标代理服务有限公司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359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海北乾广招标代理服务有限公司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360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河南省天隆工程管理咨询有限公司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361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河南省鑫诚工程管理有限公司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362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河南晟华工程管理有限公司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363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湖北众恒永业工程项目管理有限公司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364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湖南兴业工程项目管理有限公司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365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华地众信工程项目管理有限公司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366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汇今工程咨询有限公司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367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江苏宏才项目管理有限公司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368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金信建设工程造价咨询有限公司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369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兰州宏腾工程经济咨询有限公司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370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利源项目管理咨询有限公司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371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南博项目管理有限公司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372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宁波国际投资咨询有限公司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373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青海澳乐工程咨询有限公司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374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青海宝音工程项目管理有限公司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375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青海保信工程咨询管理有限公司                    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376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青海春诚招标代理有限公司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377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青海德辉项目管理咨询有限公司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378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青海鼎晟工程项目管理有限公司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379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青海富讯工程项目管理有限公司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380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青海庚裕工程项目管理有限公司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381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青海冠冕工程项目管理有限公司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382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青海国纳工程咨询有限公司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383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青海航睿工程咨询有限公司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384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青海航润项目管理有限公司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385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青海豪天工程咨询服务有限公司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386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青海恒驰工程项目管理有限公司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387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青海弘宁工程项目管理有限公司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388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青海洪德招标代理有限公司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389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青海沪灿青工程项目管理有限公司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390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青海辉硕工程项目管理有限公司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391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青海汇祥工程项目管理有限公司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392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青海慧舟工程管理有限公司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393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青海佳禾工程咨询有限公司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394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青海江宇工程项目管理有限公司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395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青海姜郎工程项目管理有限公司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396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青海金晟工程咨询有限责任公司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397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青海金亚工程咨询有限公司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398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青海金舟项目管理有限公司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399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青海锦翔工程项目管理有限公司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400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青海敬丰招标咨询有限公司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401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青海久丰工程项目管理有限公司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402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青海聚格工程项目管理有限公司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403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青海坤钰工程管理服务有限公司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404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青海琅轩工程项目管理有限公司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405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青海乐道全过程工程咨询有限公司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406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青海铭宇工程管理咨询有限公司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407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青海潘明工程项目管理有限责任公司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408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青海鹏杰工程项目管理有限公司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409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青海庆平招标有限责任公司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青海锐丰工程管理有限公司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411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青海瑞锦天辰项目管理有限公司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412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青海润达招标代理服务有限公司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413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青海润婕工程项目管理有限公司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414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青海润进招标代理有限公司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415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青海省规划设计研究院有限公司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416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青海圣峰工程项目管理有限公司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417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青海晟豪招标代理有限公司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418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青海晟峻工程项目管理有限公司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419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青海盛信通信建设监理有限责任公司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青海腾仁工程招标咨询有限责任公司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421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青海同盈工程咨询管理有限公司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422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青海拓勤招投标有限公司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423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青海拓旭招投标有限公司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424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青海骁宇工程项目管理有限公司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425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青海谐达工程项目管理有限公司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426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青海欣兴荣工程项目管理有限公司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427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青海宣义工程项目管理有限公司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428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青海彦博工程咨询有限公司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429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青海怡莱工程项目管理有限公司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430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青海益正建设工程监理咨询有限公司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431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青海溢润项目管理咨询有限公司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432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青海永昶项目管理咨询有限公司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433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青海优源招标代理有限公司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434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青海有所为工程项目管理有限公司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435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青海昱达建设项目招标代理有限公司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436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青海裕程工程咨询有限公司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437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青海誉智工程监理咨询有限公司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438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青海悦鼎工程咨询有限责任公司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439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青海中旗工程管理咨询有限公司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青海纵赢工程项目管理有限公司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441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山东东岳联合招标代理有限公司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442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陕西华鼎工程咨询集团有限公司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443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陕西考思特建设项目管理咨询有限公司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444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深圳市合创建设工程顾问有限公司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四川标源招标代理有限公司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446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四川鼎立建设项目管理有限公司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447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四川福钦建工集团有限公司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448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四川公众项目咨询管理有限公司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449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四川坤林建设项目管理有限公司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450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四川省迅达工程咨询监理有限公司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451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泰宇建筑工程技术咨询有限公司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452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天津神州亿隆工程管理咨询有限公司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453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文源国际招标咨询有限公司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454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伍诚工程咨询股份有限公司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455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武威市国盛招标有限责任公司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456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西宁仕联招标代理有限公司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457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西宁市领标招投标代理有限公司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458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新华招标有限公司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459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浙江工程建设管理有限公司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460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浙江同欣工程管理有限公司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461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浙江兴业建设项目管理有限公司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462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郑州民诚建筑工程咨询有限公司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463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中大国信工程管理有限公司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464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中交远洲招标咨询有限公司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465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中科经纬工程技术有限公司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466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中乾立源工程咨询有限公司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467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中晟育兴咨询管理有限公司                          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468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中信国际招标有限公司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469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中咨工程管理咨询有限公司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470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驻马店市瑞达工程造价咨询有限公司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471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国泰信华工程咨询有限公司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472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青海博谦项目管理有限公司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473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青海汇海源项目咨询管理有限公司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474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青海润隆招标代理有限公司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475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青海塞特招标代理有限公司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476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青海思源招标代理有限公司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477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中国技术进出口集团有限公司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478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鸿利项目管理有限公司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479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达信建设发展有限公司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-7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480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青海鑫融工程项目管理咨询有限公司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-13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481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天马盛鼎项目管理有限公司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-16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482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青海光捷招标代理有限公司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-12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483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青海焱林工程项目管理有限公司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-12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1429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C级（0家）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1429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D级（0家）</w:t>
            </w:r>
          </w:p>
        </w:tc>
      </w:tr>
    </w:tbl>
    <w:p>
      <w:pPr>
        <w:rPr>
          <w:rFonts w:hint="eastAsia"/>
          <w:color w:val="auto"/>
          <w:lang w:val="en-US" w:eastAsia="zh-CN"/>
        </w:rPr>
      </w:pPr>
    </w:p>
    <w:sectPr>
      <w:pgSz w:w="16838" w:h="11906" w:orient="landscape"/>
      <w:pgMar w:top="1576" w:right="1440" w:bottom="1576" w:left="132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od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ction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373D6D"/>
    <w:rsid w:val="00EE6095"/>
    <w:rsid w:val="01E92732"/>
    <w:rsid w:val="04FC6C27"/>
    <w:rsid w:val="05422A38"/>
    <w:rsid w:val="06DF3595"/>
    <w:rsid w:val="0CBB0D37"/>
    <w:rsid w:val="0D8A6823"/>
    <w:rsid w:val="0FB50C08"/>
    <w:rsid w:val="1339750C"/>
    <w:rsid w:val="1802289C"/>
    <w:rsid w:val="1A252925"/>
    <w:rsid w:val="1C157EE8"/>
    <w:rsid w:val="1CB01516"/>
    <w:rsid w:val="1CCD6B5C"/>
    <w:rsid w:val="1D497F66"/>
    <w:rsid w:val="20843741"/>
    <w:rsid w:val="210A6CA5"/>
    <w:rsid w:val="21657D0F"/>
    <w:rsid w:val="24247279"/>
    <w:rsid w:val="27591882"/>
    <w:rsid w:val="2C2A102D"/>
    <w:rsid w:val="31981C54"/>
    <w:rsid w:val="342E7B65"/>
    <w:rsid w:val="3B2539A7"/>
    <w:rsid w:val="3D5034C3"/>
    <w:rsid w:val="3FFE1643"/>
    <w:rsid w:val="43D54DD2"/>
    <w:rsid w:val="47B375A0"/>
    <w:rsid w:val="4C1A54ED"/>
    <w:rsid w:val="53B31664"/>
    <w:rsid w:val="55C40659"/>
    <w:rsid w:val="587C2A2F"/>
    <w:rsid w:val="59B11BF3"/>
    <w:rsid w:val="5A373D6D"/>
    <w:rsid w:val="60AD3008"/>
    <w:rsid w:val="61FB2890"/>
    <w:rsid w:val="65BC7A20"/>
    <w:rsid w:val="6D535020"/>
    <w:rsid w:val="6EC91BAB"/>
    <w:rsid w:val="6EC91CEF"/>
    <w:rsid w:val="70437124"/>
    <w:rsid w:val="714122D8"/>
    <w:rsid w:val="735C7D45"/>
    <w:rsid w:val="736625AA"/>
    <w:rsid w:val="73876C7B"/>
    <w:rsid w:val="74B55F0E"/>
    <w:rsid w:val="76B26217"/>
    <w:rsid w:val="77CD3498"/>
    <w:rsid w:val="799601E2"/>
    <w:rsid w:val="7C9A69EC"/>
    <w:rsid w:val="7EDE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  <w:style w:type="character" w:styleId="4">
    <w:name w:val="FollowedHyperlink"/>
    <w:basedOn w:val="2"/>
    <w:uiPriority w:val="0"/>
    <w:rPr>
      <w:color w:val="800080"/>
      <w:u w:val="none"/>
    </w:rPr>
  </w:style>
  <w:style w:type="character" w:styleId="5">
    <w:name w:val="Emphasis"/>
    <w:basedOn w:val="2"/>
    <w:qFormat/>
    <w:uiPriority w:val="0"/>
    <w:rPr>
      <w:b/>
    </w:rPr>
  </w:style>
  <w:style w:type="character" w:styleId="6">
    <w:name w:val="HTML Definition"/>
    <w:basedOn w:val="2"/>
    <w:uiPriority w:val="0"/>
  </w:style>
  <w:style w:type="character" w:styleId="7">
    <w:name w:val="HTML Typewriter"/>
    <w:basedOn w:val="2"/>
    <w:uiPriority w:val="0"/>
    <w:rPr>
      <w:rFonts w:ascii="monospace" w:hAnsi="monospace" w:eastAsia="monospace" w:cs="monospace"/>
      <w:sz w:val="20"/>
    </w:rPr>
  </w:style>
  <w:style w:type="character" w:styleId="8">
    <w:name w:val="HTML Acronym"/>
    <w:basedOn w:val="2"/>
    <w:uiPriority w:val="0"/>
    <w:rPr>
      <w:bdr w:val="none" w:color="auto" w:sz="0" w:space="0"/>
    </w:rPr>
  </w:style>
  <w:style w:type="character" w:styleId="9">
    <w:name w:val="HTML Variable"/>
    <w:basedOn w:val="2"/>
    <w:uiPriority w:val="0"/>
  </w:style>
  <w:style w:type="character" w:styleId="10">
    <w:name w:val="Hyperlink"/>
    <w:basedOn w:val="2"/>
    <w:uiPriority w:val="0"/>
    <w:rPr>
      <w:color w:val="0000FF"/>
      <w:u w:val="none"/>
    </w:rPr>
  </w:style>
  <w:style w:type="character" w:styleId="11">
    <w:name w:val="HTML Code"/>
    <w:basedOn w:val="2"/>
    <w:uiPriority w:val="0"/>
    <w:rPr>
      <w:rFonts w:hint="default" w:ascii="monospace" w:hAnsi="monospace" w:eastAsia="monospace" w:cs="monospace"/>
      <w:sz w:val="18"/>
      <w:szCs w:val="18"/>
      <w:bdr w:val="none" w:color="auto" w:sz="0" w:space="0"/>
    </w:rPr>
  </w:style>
  <w:style w:type="character" w:styleId="12">
    <w:name w:val="HTML Cite"/>
    <w:basedOn w:val="2"/>
    <w:uiPriority w:val="0"/>
  </w:style>
  <w:style w:type="character" w:styleId="13">
    <w:name w:val="HTML Keyboard"/>
    <w:basedOn w:val="2"/>
    <w:uiPriority w:val="0"/>
    <w:rPr>
      <w:rFonts w:hint="default" w:ascii="monospace" w:hAnsi="monospace" w:eastAsia="monospace" w:cs="monospace"/>
      <w:sz w:val="20"/>
    </w:rPr>
  </w:style>
  <w:style w:type="character" w:styleId="14">
    <w:name w:val="HTML Sample"/>
    <w:basedOn w:val="2"/>
    <w:uiPriority w:val="0"/>
    <w:rPr>
      <w:rFonts w:hint="default" w:ascii="monospace" w:hAnsi="monospace" w:eastAsia="monospace" w:cs="monospace"/>
    </w:rPr>
  </w:style>
  <w:style w:type="character" w:customStyle="1" w:styleId="16">
    <w:name w:val="font21"/>
    <w:basedOn w:val="2"/>
    <w:qFormat/>
    <w:uiPriority w:val="0"/>
    <w:rPr>
      <w:rFonts w:hint="eastAsia" w:ascii="宋体" w:hAnsi="宋体" w:eastAsia="宋体" w:cs="宋体"/>
      <w:b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2020-03-11T11:59:00Z</dcterms:created>
  <dc:creator>Administrator</dc:creator>
  <cp:lastModifiedBy>Administrator</cp:lastModifiedBy>
  <cp:lastPrinted>2021-03-10T03:08:00Z</cp:lastPrinted>
  <dcterms:modified xsi:type="dcterms:W3CDTF">2021-05-12T00:56:50Z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